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D10C" w14:textId="77777777" w:rsidR="00FA4001" w:rsidRDefault="00FA4001" w:rsidP="00FA4001">
      <w:pPr>
        <w:rPr>
          <w:rFonts w:ascii="Arial" w:hAnsi="Arial" w:cs="Arial"/>
        </w:rPr>
      </w:pPr>
    </w:p>
    <w:p w14:paraId="2A3B7005" w14:textId="621A7607" w:rsidR="00FA4001" w:rsidRDefault="00FA4001" w:rsidP="00FA4001">
      <w:pPr>
        <w:rPr>
          <w:rFonts w:ascii="Arial" w:hAnsi="Arial" w:cs="Arial"/>
        </w:rPr>
      </w:pPr>
      <w:r>
        <w:rPr>
          <w:rFonts w:ascii="Arial" w:hAnsi="Arial" w:cs="Arial"/>
        </w:rPr>
        <w:t>7 January 2025</w:t>
      </w:r>
    </w:p>
    <w:p w14:paraId="4922FF57" w14:textId="77777777" w:rsidR="00FA4001" w:rsidRDefault="00FA4001" w:rsidP="00FA4001">
      <w:pPr>
        <w:rPr>
          <w:rFonts w:ascii="Arial" w:hAnsi="Arial" w:cs="Arial"/>
        </w:rPr>
      </w:pPr>
    </w:p>
    <w:p w14:paraId="76EEA616" w14:textId="3F7073C5" w:rsidR="00FA4001" w:rsidRPr="00FA4001" w:rsidRDefault="00FA4001" w:rsidP="00FA4001">
      <w:pPr>
        <w:rPr>
          <w:rFonts w:ascii="Arial" w:hAnsi="Arial" w:cs="Arial"/>
        </w:rPr>
      </w:pPr>
      <w:r w:rsidRPr="00FA4001">
        <w:rPr>
          <w:rFonts w:ascii="Arial" w:hAnsi="Arial" w:cs="Arial"/>
        </w:rPr>
        <w:t>Dear families,</w:t>
      </w:r>
    </w:p>
    <w:p w14:paraId="447321BA" w14:textId="58162B80" w:rsidR="00FA4001" w:rsidRPr="00FA4001" w:rsidRDefault="00FA4001" w:rsidP="00FA4001">
      <w:pPr>
        <w:rPr>
          <w:rFonts w:ascii="Arial" w:hAnsi="Arial" w:cs="Arial"/>
        </w:rPr>
      </w:pPr>
      <w:r w:rsidRPr="00FA4001">
        <w:rPr>
          <w:rFonts w:ascii="Arial" w:hAnsi="Arial" w:cs="Arial"/>
        </w:rPr>
        <w:t>I am writing to inform you that, after much consideration and with great reluctance, I have made the decision to close the school tomorrow due to the continuing adverse weather conditions. This decision has not been taken lightly, and I fully understand the impact it has on our school community. </w:t>
      </w:r>
    </w:p>
    <w:p w14:paraId="5ECCA696" w14:textId="449A896B" w:rsidR="00FA4001" w:rsidRPr="00FA4001" w:rsidRDefault="00FA4001" w:rsidP="00FA4001">
      <w:pPr>
        <w:rPr>
          <w:rFonts w:ascii="Arial" w:hAnsi="Arial" w:cs="Arial"/>
        </w:rPr>
      </w:pPr>
      <w:r w:rsidRPr="00FA4001">
        <w:rPr>
          <w:rFonts w:ascii="Arial" w:hAnsi="Arial" w:cs="Arial"/>
        </w:rPr>
        <w:t xml:space="preserve">Over the course of today, we have made every effort to clear snow and ice from the school site, but with temperatures expected to plummet to -4°C overnight, and not rise above zero until the weekend, the situation is expected to worsen. The presence of black ice is expected to create increasingly dangerous conditions, both on-site and in surrounding areas, which could pose a risk to the safety of our students, staff, and families. This could mean the school is closed for the rest of this week, but I will update you </w:t>
      </w:r>
      <w:proofErr w:type="gramStart"/>
      <w:r w:rsidRPr="00FA4001">
        <w:rPr>
          <w:rFonts w:ascii="Arial" w:hAnsi="Arial" w:cs="Arial"/>
        </w:rPr>
        <w:t>on a daily basis</w:t>
      </w:r>
      <w:proofErr w:type="gramEnd"/>
      <w:r w:rsidRPr="00FA4001">
        <w:rPr>
          <w:rFonts w:ascii="Arial" w:hAnsi="Arial" w:cs="Arial"/>
        </w:rPr>
        <w:t>.</w:t>
      </w:r>
    </w:p>
    <w:p w14:paraId="15EDF9AE" w14:textId="7796B6B1" w:rsidR="00FA4001" w:rsidRPr="00FA4001" w:rsidRDefault="00FA4001" w:rsidP="00FA4001">
      <w:pPr>
        <w:rPr>
          <w:rFonts w:ascii="Arial" w:hAnsi="Arial" w:cs="Arial"/>
        </w:rPr>
      </w:pPr>
      <w:r w:rsidRPr="00FA4001">
        <w:rPr>
          <w:rFonts w:ascii="Arial" w:hAnsi="Arial" w:cs="Arial"/>
        </w:rPr>
        <w:t>I am committed to ensuring that students continue to have access to their education during this closure. Our staff will be in touch tomorrow to provide guidance on online learning where possible. Please keep an eye out for updates from us.</w:t>
      </w:r>
    </w:p>
    <w:p w14:paraId="6CF7B672" w14:textId="6BEBA8EC" w:rsidR="00FA4001" w:rsidRPr="00FA4001" w:rsidRDefault="00FA4001" w:rsidP="00FA4001">
      <w:pPr>
        <w:rPr>
          <w:rFonts w:ascii="Arial" w:hAnsi="Arial" w:cs="Arial"/>
        </w:rPr>
      </w:pPr>
      <w:r w:rsidRPr="00FA4001">
        <w:rPr>
          <w:rFonts w:ascii="Arial" w:hAnsi="Arial" w:cs="Arial"/>
        </w:rPr>
        <w:t>Thank you for your understanding and cooperation. I recognise how difficult this situation can be, but the safety of our school community must remain our priority. I will continue to monitor the weather and provide you with updates as soon as we are able.</w:t>
      </w:r>
    </w:p>
    <w:p w14:paraId="761F326A" w14:textId="77777777" w:rsidR="00FA4001" w:rsidRPr="00FA4001" w:rsidRDefault="00FA4001" w:rsidP="00FA4001">
      <w:pPr>
        <w:rPr>
          <w:rFonts w:ascii="Arial" w:hAnsi="Arial" w:cs="Arial"/>
        </w:rPr>
      </w:pPr>
      <w:r w:rsidRPr="00FA4001">
        <w:rPr>
          <w:rFonts w:ascii="Arial" w:hAnsi="Arial" w:cs="Arial"/>
        </w:rPr>
        <w:t>Yours sincerely</w:t>
      </w:r>
    </w:p>
    <w:p w14:paraId="45978D74" w14:textId="77777777" w:rsidR="00FA4001" w:rsidRDefault="00FA4001" w:rsidP="0081751F">
      <w:pPr>
        <w:rPr>
          <w:rFonts w:ascii="Arial" w:hAnsi="Arial" w:cs="Arial"/>
        </w:rPr>
      </w:pPr>
    </w:p>
    <w:p w14:paraId="7C744909" w14:textId="1CF03114" w:rsidR="00625E47" w:rsidRDefault="00FA4001" w:rsidP="0081751F">
      <w:pPr>
        <w:rPr>
          <w:rFonts w:ascii="Arial" w:hAnsi="Arial" w:cs="Arial"/>
        </w:rPr>
      </w:pPr>
      <w:r>
        <w:rPr>
          <w:rFonts w:ascii="Arial" w:hAnsi="Arial" w:cs="Arial"/>
        </w:rPr>
        <w:t>Rik Robinson</w:t>
      </w:r>
    </w:p>
    <w:p w14:paraId="7C150777" w14:textId="4C741902" w:rsidR="00FA4001" w:rsidRDefault="00FA4001" w:rsidP="0081751F">
      <w:pPr>
        <w:rPr>
          <w:rFonts w:ascii="Arial" w:hAnsi="Arial" w:cs="Arial"/>
        </w:rPr>
      </w:pPr>
      <w:r>
        <w:rPr>
          <w:rFonts w:ascii="Arial" w:hAnsi="Arial" w:cs="Arial"/>
        </w:rPr>
        <w:t>Headteacher</w:t>
      </w:r>
    </w:p>
    <w:sectPr w:rsidR="00FA4001" w:rsidSect="004A0A1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21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EC0F2" w14:textId="77777777" w:rsidR="001C7688" w:rsidRDefault="001C7688" w:rsidP="004A3294">
      <w:pPr>
        <w:spacing w:after="0" w:line="240" w:lineRule="auto"/>
      </w:pPr>
      <w:r>
        <w:separator/>
      </w:r>
    </w:p>
  </w:endnote>
  <w:endnote w:type="continuationSeparator" w:id="0">
    <w:p w14:paraId="2ED653A6" w14:textId="77777777" w:rsidR="001C7688" w:rsidRDefault="001C7688" w:rsidP="004A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195F" w14:textId="77777777" w:rsidR="000D1CDB" w:rsidRDefault="000D1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2889" w14:textId="6384F07C" w:rsidR="000D1CDB" w:rsidRPr="00280835" w:rsidRDefault="000D1CDB" w:rsidP="000D1CDB">
    <w:pPr>
      <w:pStyle w:val="NoSpacing"/>
      <w:jc w:val="center"/>
    </w:pPr>
    <w:r>
      <w:t>H</w:t>
    </w:r>
    <w:r w:rsidRPr="00280835">
      <w:t>ead</w:t>
    </w:r>
    <w:r w:rsidR="00D203C6">
      <w:t>t</w:t>
    </w:r>
    <w:r w:rsidRPr="00280835">
      <w:t>eacher: Mr</w:t>
    </w:r>
    <w:r w:rsidR="003C0403">
      <w:t xml:space="preserve"> Rik Robinson</w:t>
    </w:r>
  </w:p>
  <w:p w14:paraId="56F5D5D4" w14:textId="77777777" w:rsidR="000D1CDB" w:rsidRDefault="000D1CDB" w:rsidP="000D1CDB">
    <w:pPr>
      <w:pStyle w:val="NoSpacing"/>
      <w:jc w:val="center"/>
    </w:pPr>
    <w:r w:rsidRPr="00280835">
      <w:t xml:space="preserve">Ravenshall </w:t>
    </w:r>
    <w:proofErr w:type="gramStart"/>
    <w:r w:rsidRPr="00280835">
      <w:t>School,  Ravensthorpe</w:t>
    </w:r>
    <w:proofErr w:type="gramEnd"/>
    <w:r w:rsidRPr="00280835">
      <w:t xml:space="preserve"> Road,  Thornhill Lees,  Dewsbury,  WF12 9EE </w:t>
    </w:r>
  </w:p>
  <w:p w14:paraId="3018F97D" w14:textId="77777777" w:rsidR="000D1CDB" w:rsidRDefault="000D1CDB" w:rsidP="000D1CDB">
    <w:pPr>
      <w:pStyle w:val="NoSpacing"/>
      <w:jc w:val="center"/>
      <w:rPr>
        <w:rStyle w:val="Hyperlink"/>
        <w:color w:val="auto"/>
        <w:u w:val="none"/>
      </w:rPr>
    </w:pPr>
    <w:r w:rsidRPr="00280835">
      <w:t xml:space="preserve">T:  01924 </w:t>
    </w:r>
    <w:r>
      <w:t>456811</w:t>
    </w:r>
    <w:r w:rsidRPr="00280835">
      <w:t xml:space="preserve">   E:  </w:t>
    </w:r>
    <w:hyperlink r:id="rId1" w:history="1">
      <w:r w:rsidRPr="00280835">
        <w:rPr>
          <w:rStyle w:val="Hyperlink"/>
          <w:color w:val="auto"/>
          <w:u w:val="none"/>
        </w:rPr>
        <w:t>office@ravenshall.org</w:t>
      </w:r>
    </w:hyperlink>
    <w:r w:rsidRPr="00280835">
      <w:t xml:space="preserve">      W: </w:t>
    </w:r>
    <w:hyperlink r:id="rId2" w:history="1">
      <w:r w:rsidRPr="00280835">
        <w:rPr>
          <w:rStyle w:val="Hyperlink"/>
          <w:color w:val="auto"/>
          <w:u w:val="none"/>
        </w:rPr>
        <w:t>www.ravenshallschool.org.uk</w:t>
      </w:r>
    </w:hyperlink>
  </w:p>
  <w:p w14:paraId="218F7BED" w14:textId="1891E527" w:rsidR="000D1CDB" w:rsidRDefault="000D1CDB" w:rsidP="000D1CDB">
    <w:pPr>
      <w:pStyle w:val="Footer"/>
    </w:pPr>
  </w:p>
  <w:p w14:paraId="6D1567DF" w14:textId="6F543FF7" w:rsidR="000D1CDB" w:rsidRDefault="000D1CDB" w:rsidP="000D1CDB">
    <w:pPr>
      <w:pStyle w:val="Footer"/>
    </w:pPr>
    <w:r>
      <w:rPr>
        <w:i/>
        <w:noProof/>
        <w:lang w:val="en-US"/>
      </w:rPr>
      <w:drawing>
        <wp:anchor distT="0" distB="0" distL="114300" distR="114300" simplePos="0" relativeHeight="251659264" behindDoc="0" locked="0" layoutInCell="1" allowOverlap="1" wp14:anchorId="173D54E9" wp14:editId="661BED1A">
          <wp:simplePos x="0" y="0"/>
          <wp:positionH relativeFrom="margin">
            <wp:posOffset>-497840</wp:posOffset>
          </wp:positionH>
          <wp:positionV relativeFrom="paragraph">
            <wp:posOffset>171450</wp:posOffset>
          </wp:positionV>
          <wp:extent cx="7153275" cy="495935"/>
          <wp:effectExtent l="0" t="0" r="9525" b="0"/>
          <wp:wrapSquare wrapText="bothSides"/>
          <wp:docPr id="2" name="Picture 2" descr="C:\Users\fkemp\Downloads\Very Large Logos letterhe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kemp\Downloads\Very Large Logos letterhead (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53275"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59F14" w14:textId="23948075" w:rsidR="000D1CDB" w:rsidRDefault="000D1CDB" w:rsidP="000D1CDB">
    <w:pPr>
      <w:pStyle w:val="Footer"/>
    </w:pPr>
  </w:p>
  <w:p w14:paraId="1310D934" w14:textId="08696B6C" w:rsidR="000D1CDB" w:rsidRDefault="000D1CDB" w:rsidP="000D1CDB">
    <w:pPr>
      <w:pStyle w:val="Footer"/>
    </w:pPr>
  </w:p>
  <w:p w14:paraId="4F4AC54E" w14:textId="77777777" w:rsidR="000D1CDB" w:rsidRPr="000D1CDB" w:rsidRDefault="000D1CDB" w:rsidP="000D1C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5BB2" w14:textId="77777777" w:rsidR="000D1CDB" w:rsidRDefault="000D1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10B2" w14:textId="77777777" w:rsidR="001C7688" w:rsidRDefault="001C7688" w:rsidP="004A3294">
      <w:pPr>
        <w:spacing w:after="0" w:line="240" w:lineRule="auto"/>
      </w:pPr>
      <w:r>
        <w:separator/>
      </w:r>
    </w:p>
  </w:footnote>
  <w:footnote w:type="continuationSeparator" w:id="0">
    <w:p w14:paraId="3C5CADFE" w14:textId="77777777" w:rsidR="001C7688" w:rsidRDefault="001C7688" w:rsidP="004A3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45BB" w14:textId="77777777" w:rsidR="000D1CDB" w:rsidRDefault="000D1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2B47" w14:textId="77777777" w:rsidR="00FA54CF" w:rsidRDefault="0054522C">
    <w:pPr>
      <w:pStyle w:val="Header"/>
    </w:pPr>
    <w:r>
      <w:rPr>
        <w:noProof/>
        <w:lang w:val="en-US"/>
      </w:rPr>
      <w:drawing>
        <wp:anchor distT="0" distB="0" distL="114300" distR="114300" simplePos="0" relativeHeight="251657216" behindDoc="1" locked="0" layoutInCell="1" allowOverlap="1" wp14:anchorId="505F2F46" wp14:editId="11CCECE7">
          <wp:simplePos x="0" y="0"/>
          <wp:positionH relativeFrom="column">
            <wp:posOffset>1365250</wp:posOffset>
          </wp:positionH>
          <wp:positionV relativeFrom="paragraph">
            <wp:posOffset>-1283970</wp:posOffset>
          </wp:positionV>
          <wp:extent cx="3310890" cy="1531620"/>
          <wp:effectExtent l="0" t="0" r="0" b="0"/>
          <wp:wrapTight wrapText="bothSides">
            <wp:wrapPolygon edited="0">
              <wp:start x="0" y="0"/>
              <wp:lineTo x="0" y="21224"/>
              <wp:lineTo x="21501" y="21224"/>
              <wp:lineTo x="21501"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10890" cy="1531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1D04" w14:textId="77777777" w:rsidR="000D1CDB" w:rsidRDefault="000D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3AD"/>
    <w:multiLevelType w:val="hybridMultilevel"/>
    <w:tmpl w:val="4236A1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FE1663"/>
    <w:multiLevelType w:val="hybridMultilevel"/>
    <w:tmpl w:val="1E9C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64384"/>
    <w:multiLevelType w:val="hybridMultilevel"/>
    <w:tmpl w:val="A55A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584C"/>
    <w:multiLevelType w:val="hybridMultilevel"/>
    <w:tmpl w:val="4426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D5A82"/>
    <w:multiLevelType w:val="hybridMultilevel"/>
    <w:tmpl w:val="42D6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53800"/>
    <w:multiLevelType w:val="hybridMultilevel"/>
    <w:tmpl w:val="4D86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D1014"/>
    <w:multiLevelType w:val="hybridMultilevel"/>
    <w:tmpl w:val="B71E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B42EC3"/>
    <w:multiLevelType w:val="hybridMultilevel"/>
    <w:tmpl w:val="61BE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97447"/>
    <w:multiLevelType w:val="hybridMultilevel"/>
    <w:tmpl w:val="4B3E1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893FD9"/>
    <w:multiLevelType w:val="hybridMultilevel"/>
    <w:tmpl w:val="5D3C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A2A7F"/>
    <w:multiLevelType w:val="hybridMultilevel"/>
    <w:tmpl w:val="ECB8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B2D6F"/>
    <w:multiLevelType w:val="hybridMultilevel"/>
    <w:tmpl w:val="483C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21232"/>
    <w:multiLevelType w:val="hybridMultilevel"/>
    <w:tmpl w:val="75944D4C"/>
    <w:lvl w:ilvl="0" w:tplc="08090001">
      <w:start w:val="1"/>
      <w:numFmt w:val="bullet"/>
      <w:lvlText w:val=""/>
      <w:lvlJc w:val="left"/>
      <w:pPr>
        <w:ind w:left="5595" w:hanging="360"/>
      </w:pPr>
      <w:rPr>
        <w:rFonts w:ascii="Symbol" w:hAnsi="Symbol" w:hint="default"/>
      </w:rPr>
    </w:lvl>
    <w:lvl w:ilvl="1" w:tplc="08090003" w:tentative="1">
      <w:start w:val="1"/>
      <w:numFmt w:val="bullet"/>
      <w:lvlText w:val="o"/>
      <w:lvlJc w:val="left"/>
      <w:pPr>
        <w:ind w:left="6315" w:hanging="360"/>
      </w:pPr>
      <w:rPr>
        <w:rFonts w:ascii="Courier New" w:hAnsi="Courier New" w:cs="Courier New" w:hint="default"/>
      </w:rPr>
    </w:lvl>
    <w:lvl w:ilvl="2" w:tplc="08090005" w:tentative="1">
      <w:start w:val="1"/>
      <w:numFmt w:val="bullet"/>
      <w:lvlText w:val=""/>
      <w:lvlJc w:val="left"/>
      <w:pPr>
        <w:ind w:left="7035" w:hanging="360"/>
      </w:pPr>
      <w:rPr>
        <w:rFonts w:ascii="Wingdings" w:hAnsi="Wingdings" w:hint="default"/>
      </w:rPr>
    </w:lvl>
    <w:lvl w:ilvl="3" w:tplc="08090001" w:tentative="1">
      <w:start w:val="1"/>
      <w:numFmt w:val="bullet"/>
      <w:lvlText w:val=""/>
      <w:lvlJc w:val="left"/>
      <w:pPr>
        <w:ind w:left="7755" w:hanging="360"/>
      </w:pPr>
      <w:rPr>
        <w:rFonts w:ascii="Symbol" w:hAnsi="Symbol" w:hint="default"/>
      </w:rPr>
    </w:lvl>
    <w:lvl w:ilvl="4" w:tplc="08090003" w:tentative="1">
      <w:start w:val="1"/>
      <w:numFmt w:val="bullet"/>
      <w:lvlText w:val="o"/>
      <w:lvlJc w:val="left"/>
      <w:pPr>
        <w:ind w:left="8475" w:hanging="360"/>
      </w:pPr>
      <w:rPr>
        <w:rFonts w:ascii="Courier New" w:hAnsi="Courier New" w:cs="Courier New" w:hint="default"/>
      </w:rPr>
    </w:lvl>
    <w:lvl w:ilvl="5" w:tplc="08090005" w:tentative="1">
      <w:start w:val="1"/>
      <w:numFmt w:val="bullet"/>
      <w:lvlText w:val=""/>
      <w:lvlJc w:val="left"/>
      <w:pPr>
        <w:ind w:left="9195" w:hanging="360"/>
      </w:pPr>
      <w:rPr>
        <w:rFonts w:ascii="Wingdings" w:hAnsi="Wingdings" w:hint="default"/>
      </w:rPr>
    </w:lvl>
    <w:lvl w:ilvl="6" w:tplc="08090001" w:tentative="1">
      <w:start w:val="1"/>
      <w:numFmt w:val="bullet"/>
      <w:lvlText w:val=""/>
      <w:lvlJc w:val="left"/>
      <w:pPr>
        <w:ind w:left="9915" w:hanging="360"/>
      </w:pPr>
      <w:rPr>
        <w:rFonts w:ascii="Symbol" w:hAnsi="Symbol" w:hint="default"/>
      </w:rPr>
    </w:lvl>
    <w:lvl w:ilvl="7" w:tplc="08090003" w:tentative="1">
      <w:start w:val="1"/>
      <w:numFmt w:val="bullet"/>
      <w:lvlText w:val="o"/>
      <w:lvlJc w:val="left"/>
      <w:pPr>
        <w:ind w:left="10635" w:hanging="360"/>
      </w:pPr>
      <w:rPr>
        <w:rFonts w:ascii="Courier New" w:hAnsi="Courier New" w:cs="Courier New" w:hint="default"/>
      </w:rPr>
    </w:lvl>
    <w:lvl w:ilvl="8" w:tplc="08090005" w:tentative="1">
      <w:start w:val="1"/>
      <w:numFmt w:val="bullet"/>
      <w:lvlText w:val=""/>
      <w:lvlJc w:val="left"/>
      <w:pPr>
        <w:ind w:left="11355" w:hanging="360"/>
      </w:pPr>
      <w:rPr>
        <w:rFonts w:ascii="Wingdings" w:hAnsi="Wingdings" w:hint="default"/>
      </w:rPr>
    </w:lvl>
  </w:abstractNum>
  <w:abstractNum w:abstractNumId="13" w15:restartNumberingAfterBreak="0">
    <w:nsid w:val="4B204856"/>
    <w:multiLevelType w:val="hybridMultilevel"/>
    <w:tmpl w:val="335CA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86093A"/>
    <w:multiLevelType w:val="hybridMultilevel"/>
    <w:tmpl w:val="336C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85631"/>
    <w:multiLevelType w:val="hybridMultilevel"/>
    <w:tmpl w:val="AFB4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27E33"/>
    <w:multiLevelType w:val="hybridMultilevel"/>
    <w:tmpl w:val="3C64153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7" w15:restartNumberingAfterBreak="0">
    <w:nsid w:val="759D5679"/>
    <w:multiLevelType w:val="hybridMultilevel"/>
    <w:tmpl w:val="F7EA8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149368">
    <w:abstractNumId w:val="13"/>
  </w:num>
  <w:num w:numId="2" w16cid:durableId="1484350327">
    <w:abstractNumId w:val="8"/>
  </w:num>
  <w:num w:numId="3" w16cid:durableId="1939557299">
    <w:abstractNumId w:val="6"/>
  </w:num>
  <w:num w:numId="4" w16cid:durableId="1105879477">
    <w:abstractNumId w:val="7"/>
  </w:num>
  <w:num w:numId="5" w16cid:durableId="940333444">
    <w:abstractNumId w:val="15"/>
  </w:num>
  <w:num w:numId="6" w16cid:durableId="1981760582">
    <w:abstractNumId w:val="2"/>
  </w:num>
  <w:num w:numId="7" w16cid:durableId="643856730">
    <w:abstractNumId w:val="5"/>
  </w:num>
  <w:num w:numId="8" w16cid:durableId="1526559333">
    <w:abstractNumId w:val="10"/>
  </w:num>
  <w:num w:numId="9" w16cid:durableId="1434134729">
    <w:abstractNumId w:val="9"/>
  </w:num>
  <w:num w:numId="10" w16cid:durableId="1039475635">
    <w:abstractNumId w:val="16"/>
  </w:num>
  <w:num w:numId="11" w16cid:durableId="678507326">
    <w:abstractNumId w:val="3"/>
  </w:num>
  <w:num w:numId="12" w16cid:durableId="1431468219">
    <w:abstractNumId w:val="12"/>
  </w:num>
  <w:num w:numId="13" w16cid:durableId="1493443945">
    <w:abstractNumId w:val="11"/>
  </w:num>
  <w:num w:numId="14" w16cid:durableId="1745294696">
    <w:abstractNumId w:val="4"/>
  </w:num>
  <w:num w:numId="15" w16cid:durableId="787088732">
    <w:abstractNumId w:val="14"/>
  </w:num>
  <w:num w:numId="16" w16cid:durableId="503520786">
    <w:abstractNumId w:val="1"/>
  </w:num>
  <w:num w:numId="17" w16cid:durableId="572861546">
    <w:abstractNumId w:val="0"/>
  </w:num>
  <w:num w:numId="18" w16cid:durableId="12336600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CC1A3E2-4757-4C52-A613-4BA8C48857B7}"/>
    <w:docVar w:name="dgnword-eventsink" w:val="296680864"/>
  </w:docVars>
  <w:rsids>
    <w:rsidRoot w:val="00500799"/>
    <w:rsid w:val="00002642"/>
    <w:rsid w:val="000059D2"/>
    <w:rsid w:val="00014D47"/>
    <w:rsid w:val="00016295"/>
    <w:rsid w:val="00031A84"/>
    <w:rsid w:val="00036487"/>
    <w:rsid w:val="00040CB3"/>
    <w:rsid w:val="00052E38"/>
    <w:rsid w:val="000567F9"/>
    <w:rsid w:val="00063401"/>
    <w:rsid w:val="0007145B"/>
    <w:rsid w:val="0007634A"/>
    <w:rsid w:val="000847E2"/>
    <w:rsid w:val="0008749E"/>
    <w:rsid w:val="00095044"/>
    <w:rsid w:val="00095CEB"/>
    <w:rsid w:val="00097A0D"/>
    <w:rsid w:val="000A44D3"/>
    <w:rsid w:val="000A5A7A"/>
    <w:rsid w:val="000B6E9D"/>
    <w:rsid w:val="000D0DB3"/>
    <w:rsid w:val="000D1CDB"/>
    <w:rsid w:val="000D39AB"/>
    <w:rsid w:val="000D3E23"/>
    <w:rsid w:val="000E7D47"/>
    <w:rsid w:val="000F52C6"/>
    <w:rsid w:val="000F6ADC"/>
    <w:rsid w:val="000F6D6E"/>
    <w:rsid w:val="00102335"/>
    <w:rsid w:val="00103792"/>
    <w:rsid w:val="00110688"/>
    <w:rsid w:val="00116607"/>
    <w:rsid w:val="001201DB"/>
    <w:rsid w:val="00123163"/>
    <w:rsid w:val="001439A7"/>
    <w:rsid w:val="00152F0F"/>
    <w:rsid w:val="00157A24"/>
    <w:rsid w:val="001671C5"/>
    <w:rsid w:val="00177A9A"/>
    <w:rsid w:val="00184388"/>
    <w:rsid w:val="001A0AF7"/>
    <w:rsid w:val="001C0242"/>
    <w:rsid w:val="001C10D1"/>
    <w:rsid w:val="001C12FD"/>
    <w:rsid w:val="001C7688"/>
    <w:rsid w:val="001C768E"/>
    <w:rsid w:val="001D12D3"/>
    <w:rsid w:val="001D17D0"/>
    <w:rsid w:val="001E082E"/>
    <w:rsid w:val="001E0848"/>
    <w:rsid w:val="001E0AA3"/>
    <w:rsid w:val="001F4162"/>
    <w:rsid w:val="00210F3B"/>
    <w:rsid w:val="002112A0"/>
    <w:rsid w:val="002124D8"/>
    <w:rsid w:val="00222D54"/>
    <w:rsid w:val="002262F7"/>
    <w:rsid w:val="00226B47"/>
    <w:rsid w:val="002314AD"/>
    <w:rsid w:val="00235DDF"/>
    <w:rsid w:val="00240E3A"/>
    <w:rsid w:val="00243DE8"/>
    <w:rsid w:val="00244D7B"/>
    <w:rsid w:val="00245111"/>
    <w:rsid w:val="00257255"/>
    <w:rsid w:val="0025768B"/>
    <w:rsid w:val="00262151"/>
    <w:rsid w:val="00272E93"/>
    <w:rsid w:val="00273C80"/>
    <w:rsid w:val="00280835"/>
    <w:rsid w:val="00292009"/>
    <w:rsid w:val="00295570"/>
    <w:rsid w:val="002B1C88"/>
    <w:rsid w:val="002C58FA"/>
    <w:rsid w:val="002C6C59"/>
    <w:rsid w:val="002D0352"/>
    <w:rsid w:val="002D16EB"/>
    <w:rsid w:val="002D2F82"/>
    <w:rsid w:val="002D6530"/>
    <w:rsid w:val="002E0E42"/>
    <w:rsid w:val="002E391A"/>
    <w:rsid w:val="002F1C15"/>
    <w:rsid w:val="002F30BB"/>
    <w:rsid w:val="002F482C"/>
    <w:rsid w:val="002F53C7"/>
    <w:rsid w:val="00312984"/>
    <w:rsid w:val="003216E1"/>
    <w:rsid w:val="00324FDA"/>
    <w:rsid w:val="00331383"/>
    <w:rsid w:val="00333306"/>
    <w:rsid w:val="0034329B"/>
    <w:rsid w:val="00345F92"/>
    <w:rsid w:val="00347D63"/>
    <w:rsid w:val="00353EF0"/>
    <w:rsid w:val="00357D93"/>
    <w:rsid w:val="003600C3"/>
    <w:rsid w:val="00374F43"/>
    <w:rsid w:val="0039254E"/>
    <w:rsid w:val="003957A1"/>
    <w:rsid w:val="003C0403"/>
    <w:rsid w:val="003C299E"/>
    <w:rsid w:val="003C4EAD"/>
    <w:rsid w:val="003C7A61"/>
    <w:rsid w:val="003E52EB"/>
    <w:rsid w:val="003F0976"/>
    <w:rsid w:val="003F0AAD"/>
    <w:rsid w:val="003F3168"/>
    <w:rsid w:val="00402156"/>
    <w:rsid w:val="004146D5"/>
    <w:rsid w:val="00433A57"/>
    <w:rsid w:val="00454012"/>
    <w:rsid w:val="00454565"/>
    <w:rsid w:val="00455FC1"/>
    <w:rsid w:val="004601B9"/>
    <w:rsid w:val="0046126D"/>
    <w:rsid w:val="00464BA5"/>
    <w:rsid w:val="00467142"/>
    <w:rsid w:val="00470EB8"/>
    <w:rsid w:val="00472293"/>
    <w:rsid w:val="00475276"/>
    <w:rsid w:val="00481BB7"/>
    <w:rsid w:val="00492FBB"/>
    <w:rsid w:val="00494F74"/>
    <w:rsid w:val="004A0A19"/>
    <w:rsid w:val="004A2EE3"/>
    <w:rsid w:val="004A3294"/>
    <w:rsid w:val="004A3748"/>
    <w:rsid w:val="004A4449"/>
    <w:rsid w:val="004B0435"/>
    <w:rsid w:val="004C1D4F"/>
    <w:rsid w:val="004C268B"/>
    <w:rsid w:val="004C445F"/>
    <w:rsid w:val="004C683C"/>
    <w:rsid w:val="004C71B7"/>
    <w:rsid w:val="004D7A63"/>
    <w:rsid w:val="004E099C"/>
    <w:rsid w:val="004F1D0D"/>
    <w:rsid w:val="00500799"/>
    <w:rsid w:val="00501605"/>
    <w:rsid w:val="005025B0"/>
    <w:rsid w:val="005139CD"/>
    <w:rsid w:val="005221A9"/>
    <w:rsid w:val="0053250D"/>
    <w:rsid w:val="00540363"/>
    <w:rsid w:val="0054042A"/>
    <w:rsid w:val="00540633"/>
    <w:rsid w:val="0054522C"/>
    <w:rsid w:val="00546302"/>
    <w:rsid w:val="00551733"/>
    <w:rsid w:val="00551BB5"/>
    <w:rsid w:val="00551FCF"/>
    <w:rsid w:val="00557A8D"/>
    <w:rsid w:val="00565AFF"/>
    <w:rsid w:val="005706D8"/>
    <w:rsid w:val="0057123D"/>
    <w:rsid w:val="00572B33"/>
    <w:rsid w:val="00572F85"/>
    <w:rsid w:val="00574E96"/>
    <w:rsid w:val="00575D55"/>
    <w:rsid w:val="005763C2"/>
    <w:rsid w:val="005818CF"/>
    <w:rsid w:val="00585508"/>
    <w:rsid w:val="005B114F"/>
    <w:rsid w:val="005C682F"/>
    <w:rsid w:val="005D20FC"/>
    <w:rsid w:val="005E37F4"/>
    <w:rsid w:val="005E395D"/>
    <w:rsid w:val="005E7AC4"/>
    <w:rsid w:val="00601D95"/>
    <w:rsid w:val="00603681"/>
    <w:rsid w:val="00625E47"/>
    <w:rsid w:val="00630D68"/>
    <w:rsid w:val="0063441F"/>
    <w:rsid w:val="00635BF9"/>
    <w:rsid w:val="00635EAC"/>
    <w:rsid w:val="00636913"/>
    <w:rsid w:val="00645E73"/>
    <w:rsid w:val="0065068D"/>
    <w:rsid w:val="00651CFC"/>
    <w:rsid w:val="0065315B"/>
    <w:rsid w:val="006535FC"/>
    <w:rsid w:val="00656619"/>
    <w:rsid w:val="00671D5D"/>
    <w:rsid w:val="00692CAA"/>
    <w:rsid w:val="00696E7D"/>
    <w:rsid w:val="00697F5F"/>
    <w:rsid w:val="006A0A6D"/>
    <w:rsid w:val="006A22B3"/>
    <w:rsid w:val="006A27A7"/>
    <w:rsid w:val="006B1E63"/>
    <w:rsid w:val="006B2492"/>
    <w:rsid w:val="006B49A7"/>
    <w:rsid w:val="006B4ECD"/>
    <w:rsid w:val="006B5D7A"/>
    <w:rsid w:val="006C051F"/>
    <w:rsid w:val="00711775"/>
    <w:rsid w:val="007163FA"/>
    <w:rsid w:val="00717AA7"/>
    <w:rsid w:val="00724019"/>
    <w:rsid w:val="0073361A"/>
    <w:rsid w:val="007620A7"/>
    <w:rsid w:val="00767D38"/>
    <w:rsid w:val="007806CF"/>
    <w:rsid w:val="007833B9"/>
    <w:rsid w:val="00787E44"/>
    <w:rsid w:val="00796237"/>
    <w:rsid w:val="00797319"/>
    <w:rsid w:val="007978E9"/>
    <w:rsid w:val="007A1825"/>
    <w:rsid w:val="007A3B5D"/>
    <w:rsid w:val="007B22CB"/>
    <w:rsid w:val="007B7001"/>
    <w:rsid w:val="007C0D6B"/>
    <w:rsid w:val="007D306B"/>
    <w:rsid w:val="00803BAA"/>
    <w:rsid w:val="00811981"/>
    <w:rsid w:val="0081451F"/>
    <w:rsid w:val="0081751F"/>
    <w:rsid w:val="00822AF3"/>
    <w:rsid w:val="00824789"/>
    <w:rsid w:val="00824806"/>
    <w:rsid w:val="00833EF4"/>
    <w:rsid w:val="00836525"/>
    <w:rsid w:val="00846289"/>
    <w:rsid w:val="008472EF"/>
    <w:rsid w:val="00847C67"/>
    <w:rsid w:val="00857217"/>
    <w:rsid w:val="00871DB9"/>
    <w:rsid w:val="00875BEC"/>
    <w:rsid w:val="008826CA"/>
    <w:rsid w:val="00883FCF"/>
    <w:rsid w:val="00884299"/>
    <w:rsid w:val="00886E6B"/>
    <w:rsid w:val="00897AE8"/>
    <w:rsid w:val="008A714B"/>
    <w:rsid w:val="008A77F7"/>
    <w:rsid w:val="008C2156"/>
    <w:rsid w:val="008D044B"/>
    <w:rsid w:val="008D23E2"/>
    <w:rsid w:val="008D613F"/>
    <w:rsid w:val="008E436B"/>
    <w:rsid w:val="00902DA0"/>
    <w:rsid w:val="00905A1B"/>
    <w:rsid w:val="00920187"/>
    <w:rsid w:val="00920AB3"/>
    <w:rsid w:val="00933A1C"/>
    <w:rsid w:val="0094377F"/>
    <w:rsid w:val="00944E38"/>
    <w:rsid w:val="0094738E"/>
    <w:rsid w:val="00950024"/>
    <w:rsid w:val="00954621"/>
    <w:rsid w:val="00956F1A"/>
    <w:rsid w:val="00956F9E"/>
    <w:rsid w:val="009600D0"/>
    <w:rsid w:val="009644FF"/>
    <w:rsid w:val="00973EEF"/>
    <w:rsid w:val="00975BC6"/>
    <w:rsid w:val="00984DBF"/>
    <w:rsid w:val="00997415"/>
    <w:rsid w:val="009A2550"/>
    <w:rsid w:val="009A29E0"/>
    <w:rsid w:val="009B1325"/>
    <w:rsid w:val="009B1F63"/>
    <w:rsid w:val="009B540A"/>
    <w:rsid w:val="009C193B"/>
    <w:rsid w:val="009C768D"/>
    <w:rsid w:val="009C7CDB"/>
    <w:rsid w:val="009D37DF"/>
    <w:rsid w:val="009E2A4B"/>
    <w:rsid w:val="009E2C2C"/>
    <w:rsid w:val="009E679D"/>
    <w:rsid w:val="009F1AEC"/>
    <w:rsid w:val="00A0034A"/>
    <w:rsid w:val="00A11D72"/>
    <w:rsid w:val="00A2493A"/>
    <w:rsid w:val="00A271CD"/>
    <w:rsid w:val="00A54D48"/>
    <w:rsid w:val="00A62772"/>
    <w:rsid w:val="00A67800"/>
    <w:rsid w:val="00A72704"/>
    <w:rsid w:val="00A73EEF"/>
    <w:rsid w:val="00A75C2A"/>
    <w:rsid w:val="00A83477"/>
    <w:rsid w:val="00A859DE"/>
    <w:rsid w:val="00A90507"/>
    <w:rsid w:val="00A92810"/>
    <w:rsid w:val="00AD0097"/>
    <w:rsid w:val="00AD5C14"/>
    <w:rsid w:val="00AF1DD4"/>
    <w:rsid w:val="00AF3EC5"/>
    <w:rsid w:val="00AF4810"/>
    <w:rsid w:val="00AF7C26"/>
    <w:rsid w:val="00B01E27"/>
    <w:rsid w:val="00B03AEE"/>
    <w:rsid w:val="00B12AC7"/>
    <w:rsid w:val="00B1384E"/>
    <w:rsid w:val="00B154CA"/>
    <w:rsid w:val="00B17708"/>
    <w:rsid w:val="00B25C91"/>
    <w:rsid w:val="00B40F8F"/>
    <w:rsid w:val="00B503DD"/>
    <w:rsid w:val="00B55944"/>
    <w:rsid w:val="00B65E8E"/>
    <w:rsid w:val="00B800E1"/>
    <w:rsid w:val="00B83103"/>
    <w:rsid w:val="00B87735"/>
    <w:rsid w:val="00B90A3B"/>
    <w:rsid w:val="00B91805"/>
    <w:rsid w:val="00B96C0C"/>
    <w:rsid w:val="00BA20E7"/>
    <w:rsid w:val="00BB185B"/>
    <w:rsid w:val="00BC0BB9"/>
    <w:rsid w:val="00BC6B03"/>
    <w:rsid w:val="00BD14B8"/>
    <w:rsid w:val="00BD5DDE"/>
    <w:rsid w:val="00BD731A"/>
    <w:rsid w:val="00BE0EFE"/>
    <w:rsid w:val="00BE582E"/>
    <w:rsid w:val="00BE741C"/>
    <w:rsid w:val="00BF78D2"/>
    <w:rsid w:val="00C17C09"/>
    <w:rsid w:val="00C3319B"/>
    <w:rsid w:val="00C34633"/>
    <w:rsid w:val="00C37393"/>
    <w:rsid w:val="00C42268"/>
    <w:rsid w:val="00C55643"/>
    <w:rsid w:val="00C60A75"/>
    <w:rsid w:val="00C644D0"/>
    <w:rsid w:val="00C66A05"/>
    <w:rsid w:val="00C927C3"/>
    <w:rsid w:val="00C93B1B"/>
    <w:rsid w:val="00C94271"/>
    <w:rsid w:val="00C9551E"/>
    <w:rsid w:val="00CA5A69"/>
    <w:rsid w:val="00CA5E0C"/>
    <w:rsid w:val="00CB120D"/>
    <w:rsid w:val="00CC020C"/>
    <w:rsid w:val="00CC69E0"/>
    <w:rsid w:val="00CC6F07"/>
    <w:rsid w:val="00CE31C2"/>
    <w:rsid w:val="00CE5994"/>
    <w:rsid w:val="00CE67AB"/>
    <w:rsid w:val="00CF27B9"/>
    <w:rsid w:val="00CF56DD"/>
    <w:rsid w:val="00CF7133"/>
    <w:rsid w:val="00D203C6"/>
    <w:rsid w:val="00D22E56"/>
    <w:rsid w:val="00D41BE6"/>
    <w:rsid w:val="00D43AA3"/>
    <w:rsid w:val="00D56765"/>
    <w:rsid w:val="00D57AD3"/>
    <w:rsid w:val="00D70959"/>
    <w:rsid w:val="00D73147"/>
    <w:rsid w:val="00D73A44"/>
    <w:rsid w:val="00D9352A"/>
    <w:rsid w:val="00D957C7"/>
    <w:rsid w:val="00DA440E"/>
    <w:rsid w:val="00DB0F4E"/>
    <w:rsid w:val="00DB1320"/>
    <w:rsid w:val="00DB1F1A"/>
    <w:rsid w:val="00DC5833"/>
    <w:rsid w:val="00DC5A52"/>
    <w:rsid w:val="00DC5BF0"/>
    <w:rsid w:val="00DC629D"/>
    <w:rsid w:val="00DD72F3"/>
    <w:rsid w:val="00DE095A"/>
    <w:rsid w:val="00DF0C56"/>
    <w:rsid w:val="00DF113B"/>
    <w:rsid w:val="00DF3B64"/>
    <w:rsid w:val="00DF660D"/>
    <w:rsid w:val="00E00B39"/>
    <w:rsid w:val="00E25884"/>
    <w:rsid w:val="00E40895"/>
    <w:rsid w:val="00E43047"/>
    <w:rsid w:val="00E50C6E"/>
    <w:rsid w:val="00E523FC"/>
    <w:rsid w:val="00E61A17"/>
    <w:rsid w:val="00E74E1C"/>
    <w:rsid w:val="00E75B16"/>
    <w:rsid w:val="00E76B8F"/>
    <w:rsid w:val="00E9309D"/>
    <w:rsid w:val="00EA060F"/>
    <w:rsid w:val="00EB337C"/>
    <w:rsid w:val="00EB4341"/>
    <w:rsid w:val="00EC2A92"/>
    <w:rsid w:val="00EE04C2"/>
    <w:rsid w:val="00EE7B6C"/>
    <w:rsid w:val="00EF12AA"/>
    <w:rsid w:val="00F025D4"/>
    <w:rsid w:val="00F23049"/>
    <w:rsid w:val="00F2603E"/>
    <w:rsid w:val="00F30ADE"/>
    <w:rsid w:val="00F30E37"/>
    <w:rsid w:val="00F43176"/>
    <w:rsid w:val="00F44085"/>
    <w:rsid w:val="00F55B2A"/>
    <w:rsid w:val="00F617D4"/>
    <w:rsid w:val="00F62741"/>
    <w:rsid w:val="00F75DC8"/>
    <w:rsid w:val="00F82443"/>
    <w:rsid w:val="00F9244E"/>
    <w:rsid w:val="00F92C5E"/>
    <w:rsid w:val="00F9538E"/>
    <w:rsid w:val="00F969E6"/>
    <w:rsid w:val="00FA4001"/>
    <w:rsid w:val="00FA4EE5"/>
    <w:rsid w:val="00FA54CF"/>
    <w:rsid w:val="00FA6EFD"/>
    <w:rsid w:val="00FA785F"/>
    <w:rsid w:val="00FB2654"/>
    <w:rsid w:val="00FB6098"/>
    <w:rsid w:val="00FB6962"/>
    <w:rsid w:val="00FC1C82"/>
    <w:rsid w:val="00FC5DF7"/>
    <w:rsid w:val="00FD52A9"/>
    <w:rsid w:val="00FD647D"/>
    <w:rsid w:val="00FF1929"/>
    <w:rsid w:val="00FF65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86EA"/>
  <w15:docId w15:val="{BC52D774-717E-40B8-8EA1-6521C3F5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B39"/>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3294"/>
    <w:pPr>
      <w:tabs>
        <w:tab w:val="center" w:pos="4513"/>
        <w:tab w:val="right" w:pos="9026"/>
      </w:tabs>
      <w:spacing w:after="0" w:line="240" w:lineRule="auto"/>
    </w:pPr>
  </w:style>
  <w:style w:type="character" w:customStyle="1" w:styleId="HeaderChar">
    <w:name w:val="Header Char"/>
    <w:basedOn w:val="DefaultParagraphFont"/>
    <w:link w:val="Header"/>
    <w:rsid w:val="004A3294"/>
  </w:style>
  <w:style w:type="paragraph" w:styleId="Footer">
    <w:name w:val="footer"/>
    <w:basedOn w:val="Normal"/>
    <w:link w:val="FooterChar"/>
    <w:uiPriority w:val="99"/>
    <w:unhideWhenUsed/>
    <w:rsid w:val="004A3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294"/>
  </w:style>
  <w:style w:type="paragraph" w:styleId="BalloonText">
    <w:name w:val="Balloon Text"/>
    <w:basedOn w:val="Normal"/>
    <w:link w:val="BalloonTextChar"/>
    <w:uiPriority w:val="99"/>
    <w:semiHidden/>
    <w:unhideWhenUsed/>
    <w:rsid w:val="004A329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A3294"/>
    <w:rPr>
      <w:rFonts w:ascii="Tahoma" w:hAnsi="Tahoma" w:cs="Tahoma"/>
      <w:sz w:val="16"/>
      <w:szCs w:val="16"/>
    </w:rPr>
  </w:style>
  <w:style w:type="paragraph" w:styleId="NoSpacing">
    <w:name w:val="No Spacing"/>
    <w:uiPriority w:val="1"/>
    <w:qFormat/>
    <w:rsid w:val="003C7A61"/>
    <w:rPr>
      <w:sz w:val="22"/>
      <w:szCs w:val="22"/>
      <w:lang w:eastAsia="en-US"/>
    </w:rPr>
  </w:style>
  <w:style w:type="table" w:styleId="TableGrid">
    <w:name w:val="Table Grid"/>
    <w:basedOn w:val="TableNormal"/>
    <w:uiPriority w:val="59"/>
    <w:rsid w:val="004671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11775"/>
    <w:rPr>
      <w:color w:val="0000FF"/>
      <w:u w:val="single"/>
    </w:rPr>
  </w:style>
  <w:style w:type="paragraph" w:customStyle="1" w:styleId="Body1">
    <w:name w:val="Body 1"/>
    <w:rsid w:val="004C268B"/>
    <w:rPr>
      <w:rFonts w:ascii="Helvetica" w:eastAsia="Arial Unicode MS" w:hAnsi="Helvetica"/>
      <w:color w:val="000000"/>
      <w:sz w:val="24"/>
    </w:rPr>
  </w:style>
  <w:style w:type="paragraph" w:styleId="ListParagraph">
    <w:name w:val="List Paragraph"/>
    <w:basedOn w:val="Normal"/>
    <w:uiPriority w:val="34"/>
    <w:qFormat/>
    <w:rsid w:val="00CB120D"/>
    <w:pPr>
      <w:ind w:left="720"/>
      <w:contextualSpacing/>
    </w:pPr>
  </w:style>
  <w:style w:type="character" w:customStyle="1" w:styleId="apple-converted-space">
    <w:name w:val="apple-converted-space"/>
    <w:basedOn w:val="DefaultParagraphFont"/>
    <w:rsid w:val="00A859DE"/>
  </w:style>
  <w:style w:type="character" w:styleId="UnresolvedMention">
    <w:name w:val="Unresolved Mention"/>
    <w:basedOn w:val="DefaultParagraphFont"/>
    <w:uiPriority w:val="99"/>
    <w:semiHidden/>
    <w:unhideWhenUsed/>
    <w:rsid w:val="00884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7420">
      <w:bodyDiv w:val="1"/>
      <w:marLeft w:val="0"/>
      <w:marRight w:val="0"/>
      <w:marTop w:val="0"/>
      <w:marBottom w:val="0"/>
      <w:divBdr>
        <w:top w:val="none" w:sz="0" w:space="0" w:color="auto"/>
        <w:left w:val="none" w:sz="0" w:space="0" w:color="auto"/>
        <w:bottom w:val="none" w:sz="0" w:space="0" w:color="auto"/>
        <w:right w:val="none" w:sz="0" w:space="0" w:color="auto"/>
      </w:divBdr>
    </w:div>
    <w:div w:id="436104306">
      <w:bodyDiv w:val="1"/>
      <w:marLeft w:val="0"/>
      <w:marRight w:val="0"/>
      <w:marTop w:val="0"/>
      <w:marBottom w:val="0"/>
      <w:divBdr>
        <w:top w:val="none" w:sz="0" w:space="0" w:color="auto"/>
        <w:left w:val="none" w:sz="0" w:space="0" w:color="auto"/>
        <w:bottom w:val="none" w:sz="0" w:space="0" w:color="auto"/>
        <w:right w:val="none" w:sz="0" w:space="0" w:color="auto"/>
      </w:divBdr>
    </w:div>
    <w:div w:id="934821049">
      <w:bodyDiv w:val="1"/>
      <w:marLeft w:val="0"/>
      <w:marRight w:val="0"/>
      <w:marTop w:val="0"/>
      <w:marBottom w:val="0"/>
      <w:divBdr>
        <w:top w:val="none" w:sz="0" w:space="0" w:color="auto"/>
        <w:left w:val="none" w:sz="0" w:space="0" w:color="auto"/>
        <w:bottom w:val="none" w:sz="0" w:space="0" w:color="auto"/>
        <w:right w:val="none" w:sz="0" w:space="0" w:color="auto"/>
      </w:divBdr>
      <w:divsChild>
        <w:div w:id="211043759">
          <w:marLeft w:val="0"/>
          <w:marRight w:val="0"/>
          <w:marTop w:val="0"/>
          <w:marBottom w:val="0"/>
          <w:divBdr>
            <w:top w:val="none" w:sz="0" w:space="0" w:color="auto"/>
            <w:left w:val="none" w:sz="0" w:space="0" w:color="auto"/>
            <w:bottom w:val="none" w:sz="0" w:space="0" w:color="auto"/>
            <w:right w:val="none" w:sz="0" w:space="0" w:color="auto"/>
          </w:divBdr>
        </w:div>
        <w:div w:id="1130243846">
          <w:marLeft w:val="0"/>
          <w:marRight w:val="0"/>
          <w:marTop w:val="0"/>
          <w:marBottom w:val="0"/>
          <w:divBdr>
            <w:top w:val="none" w:sz="0" w:space="0" w:color="auto"/>
            <w:left w:val="none" w:sz="0" w:space="0" w:color="auto"/>
            <w:bottom w:val="none" w:sz="0" w:space="0" w:color="auto"/>
            <w:right w:val="none" w:sz="0" w:space="0" w:color="auto"/>
          </w:divBdr>
        </w:div>
        <w:div w:id="1507556062">
          <w:marLeft w:val="0"/>
          <w:marRight w:val="0"/>
          <w:marTop w:val="0"/>
          <w:marBottom w:val="0"/>
          <w:divBdr>
            <w:top w:val="none" w:sz="0" w:space="0" w:color="auto"/>
            <w:left w:val="none" w:sz="0" w:space="0" w:color="auto"/>
            <w:bottom w:val="none" w:sz="0" w:space="0" w:color="auto"/>
            <w:right w:val="none" w:sz="0" w:space="0" w:color="auto"/>
          </w:divBdr>
        </w:div>
        <w:div w:id="1622766426">
          <w:marLeft w:val="0"/>
          <w:marRight w:val="0"/>
          <w:marTop w:val="0"/>
          <w:marBottom w:val="0"/>
          <w:divBdr>
            <w:top w:val="none" w:sz="0" w:space="0" w:color="auto"/>
            <w:left w:val="none" w:sz="0" w:space="0" w:color="auto"/>
            <w:bottom w:val="none" w:sz="0" w:space="0" w:color="auto"/>
            <w:right w:val="none" w:sz="0" w:space="0" w:color="auto"/>
          </w:divBdr>
        </w:div>
        <w:div w:id="1716006280">
          <w:marLeft w:val="0"/>
          <w:marRight w:val="0"/>
          <w:marTop w:val="0"/>
          <w:marBottom w:val="0"/>
          <w:divBdr>
            <w:top w:val="none" w:sz="0" w:space="0" w:color="auto"/>
            <w:left w:val="none" w:sz="0" w:space="0" w:color="auto"/>
            <w:bottom w:val="none" w:sz="0" w:space="0" w:color="auto"/>
            <w:right w:val="none" w:sz="0" w:space="0" w:color="auto"/>
          </w:divBdr>
        </w:div>
        <w:div w:id="1913661426">
          <w:marLeft w:val="0"/>
          <w:marRight w:val="0"/>
          <w:marTop w:val="0"/>
          <w:marBottom w:val="0"/>
          <w:divBdr>
            <w:top w:val="none" w:sz="0" w:space="0" w:color="auto"/>
            <w:left w:val="none" w:sz="0" w:space="0" w:color="auto"/>
            <w:bottom w:val="none" w:sz="0" w:space="0" w:color="auto"/>
            <w:right w:val="none" w:sz="0" w:space="0" w:color="auto"/>
          </w:divBdr>
        </w:div>
      </w:divsChild>
    </w:div>
    <w:div w:id="1148322593">
      <w:bodyDiv w:val="1"/>
      <w:marLeft w:val="0"/>
      <w:marRight w:val="0"/>
      <w:marTop w:val="0"/>
      <w:marBottom w:val="0"/>
      <w:divBdr>
        <w:top w:val="none" w:sz="0" w:space="0" w:color="auto"/>
        <w:left w:val="none" w:sz="0" w:space="0" w:color="auto"/>
        <w:bottom w:val="none" w:sz="0" w:space="0" w:color="auto"/>
        <w:right w:val="none" w:sz="0" w:space="0" w:color="auto"/>
      </w:divBdr>
    </w:div>
    <w:div w:id="1189291126">
      <w:bodyDiv w:val="1"/>
      <w:marLeft w:val="0"/>
      <w:marRight w:val="0"/>
      <w:marTop w:val="0"/>
      <w:marBottom w:val="0"/>
      <w:divBdr>
        <w:top w:val="none" w:sz="0" w:space="0" w:color="auto"/>
        <w:left w:val="none" w:sz="0" w:space="0" w:color="auto"/>
        <w:bottom w:val="none" w:sz="0" w:space="0" w:color="auto"/>
        <w:right w:val="none" w:sz="0" w:space="0" w:color="auto"/>
      </w:divBdr>
      <w:divsChild>
        <w:div w:id="9256307">
          <w:marLeft w:val="0"/>
          <w:marRight w:val="0"/>
          <w:marTop w:val="0"/>
          <w:marBottom w:val="0"/>
          <w:divBdr>
            <w:top w:val="none" w:sz="0" w:space="0" w:color="auto"/>
            <w:left w:val="none" w:sz="0" w:space="0" w:color="auto"/>
            <w:bottom w:val="none" w:sz="0" w:space="0" w:color="auto"/>
            <w:right w:val="none" w:sz="0" w:space="0" w:color="auto"/>
          </w:divBdr>
        </w:div>
        <w:div w:id="115343770">
          <w:marLeft w:val="0"/>
          <w:marRight w:val="0"/>
          <w:marTop w:val="0"/>
          <w:marBottom w:val="0"/>
          <w:divBdr>
            <w:top w:val="none" w:sz="0" w:space="0" w:color="auto"/>
            <w:left w:val="none" w:sz="0" w:space="0" w:color="auto"/>
            <w:bottom w:val="none" w:sz="0" w:space="0" w:color="auto"/>
            <w:right w:val="none" w:sz="0" w:space="0" w:color="auto"/>
          </w:divBdr>
        </w:div>
        <w:div w:id="1753158794">
          <w:marLeft w:val="0"/>
          <w:marRight w:val="0"/>
          <w:marTop w:val="0"/>
          <w:marBottom w:val="0"/>
          <w:divBdr>
            <w:top w:val="none" w:sz="0" w:space="0" w:color="auto"/>
            <w:left w:val="none" w:sz="0" w:space="0" w:color="auto"/>
            <w:bottom w:val="none" w:sz="0" w:space="0" w:color="auto"/>
            <w:right w:val="none" w:sz="0" w:space="0" w:color="auto"/>
          </w:divBdr>
        </w:div>
        <w:div w:id="2109812011">
          <w:marLeft w:val="0"/>
          <w:marRight w:val="0"/>
          <w:marTop w:val="0"/>
          <w:marBottom w:val="0"/>
          <w:divBdr>
            <w:top w:val="none" w:sz="0" w:space="0" w:color="auto"/>
            <w:left w:val="none" w:sz="0" w:space="0" w:color="auto"/>
            <w:bottom w:val="none" w:sz="0" w:space="0" w:color="auto"/>
            <w:right w:val="none" w:sz="0" w:space="0" w:color="auto"/>
          </w:divBdr>
        </w:div>
        <w:div w:id="1818181970">
          <w:marLeft w:val="0"/>
          <w:marRight w:val="0"/>
          <w:marTop w:val="0"/>
          <w:marBottom w:val="0"/>
          <w:divBdr>
            <w:top w:val="none" w:sz="0" w:space="0" w:color="auto"/>
            <w:left w:val="none" w:sz="0" w:space="0" w:color="auto"/>
            <w:bottom w:val="none" w:sz="0" w:space="0" w:color="auto"/>
            <w:right w:val="none" w:sz="0" w:space="0" w:color="auto"/>
          </w:divBdr>
        </w:div>
        <w:div w:id="1999534687">
          <w:marLeft w:val="0"/>
          <w:marRight w:val="0"/>
          <w:marTop w:val="0"/>
          <w:marBottom w:val="0"/>
          <w:divBdr>
            <w:top w:val="none" w:sz="0" w:space="0" w:color="auto"/>
            <w:left w:val="none" w:sz="0" w:space="0" w:color="auto"/>
            <w:bottom w:val="none" w:sz="0" w:space="0" w:color="auto"/>
            <w:right w:val="none" w:sz="0" w:space="0" w:color="auto"/>
          </w:divBdr>
        </w:div>
        <w:div w:id="692270664">
          <w:marLeft w:val="0"/>
          <w:marRight w:val="0"/>
          <w:marTop w:val="0"/>
          <w:marBottom w:val="0"/>
          <w:divBdr>
            <w:top w:val="none" w:sz="0" w:space="0" w:color="auto"/>
            <w:left w:val="none" w:sz="0" w:space="0" w:color="auto"/>
            <w:bottom w:val="none" w:sz="0" w:space="0" w:color="auto"/>
            <w:right w:val="none" w:sz="0" w:space="0" w:color="auto"/>
          </w:divBdr>
        </w:div>
        <w:div w:id="79640684">
          <w:marLeft w:val="0"/>
          <w:marRight w:val="0"/>
          <w:marTop w:val="0"/>
          <w:marBottom w:val="0"/>
          <w:divBdr>
            <w:top w:val="none" w:sz="0" w:space="0" w:color="auto"/>
            <w:left w:val="none" w:sz="0" w:space="0" w:color="auto"/>
            <w:bottom w:val="none" w:sz="0" w:space="0" w:color="auto"/>
            <w:right w:val="none" w:sz="0" w:space="0" w:color="auto"/>
          </w:divBdr>
        </w:div>
        <w:div w:id="412052827">
          <w:marLeft w:val="0"/>
          <w:marRight w:val="0"/>
          <w:marTop w:val="0"/>
          <w:marBottom w:val="0"/>
          <w:divBdr>
            <w:top w:val="none" w:sz="0" w:space="0" w:color="auto"/>
            <w:left w:val="none" w:sz="0" w:space="0" w:color="auto"/>
            <w:bottom w:val="none" w:sz="0" w:space="0" w:color="auto"/>
            <w:right w:val="none" w:sz="0" w:space="0" w:color="auto"/>
          </w:divBdr>
        </w:div>
        <w:div w:id="1925141039">
          <w:marLeft w:val="0"/>
          <w:marRight w:val="0"/>
          <w:marTop w:val="0"/>
          <w:marBottom w:val="0"/>
          <w:divBdr>
            <w:top w:val="none" w:sz="0" w:space="0" w:color="auto"/>
            <w:left w:val="none" w:sz="0" w:space="0" w:color="auto"/>
            <w:bottom w:val="none" w:sz="0" w:space="0" w:color="auto"/>
            <w:right w:val="none" w:sz="0" w:space="0" w:color="auto"/>
          </w:divBdr>
        </w:div>
        <w:div w:id="2050639241">
          <w:marLeft w:val="0"/>
          <w:marRight w:val="0"/>
          <w:marTop w:val="0"/>
          <w:marBottom w:val="0"/>
          <w:divBdr>
            <w:top w:val="none" w:sz="0" w:space="0" w:color="auto"/>
            <w:left w:val="none" w:sz="0" w:space="0" w:color="auto"/>
            <w:bottom w:val="none" w:sz="0" w:space="0" w:color="auto"/>
            <w:right w:val="none" w:sz="0" w:space="0" w:color="auto"/>
          </w:divBdr>
        </w:div>
      </w:divsChild>
    </w:div>
    <w:div w:id="1720124221">
      <w:bodyDiv w:val="1"/>
      <w:marLeft w:val="0"/>
      <w:marRight w:val="0"/>
      <w:marTop w:val="0"/>
      <w:marBottom w:val="0"/>
      <w:divBdr>
        <w:top w:val="none" w:sz="0" w:space="0" w:color="auto"/>
        <w:left w:val="none" w:sz="0" w:space="0" w:color="auto"/>
        <w:bottom w:val="none" w:sz="0" w:space="0" w:color="auto"/>
        <w:right w:val="none" w:sz="0" w:space="0" w:color="auto"/>
      </w:divBdr>
      <w:divsChild>
        <w:div w:id="100729945">
          <w:marLeft w:val="0"/>
          <w:marRight w:val="0"/>
          <w:marTop w:val="0"/>
          <w:marBottom w:val="0"/>
          <w:divBdr>
            <w:top w:val="none" w:sz="0" w:space="0" w:color="auto"/>
            <w:left w:val="none" w:sz="0" w:space="0" w:color="auto"/>
            <w:bottom w:val="none" w:sz="0" w:space="0" w:color="auto"/>
            <w:right w:val="none" w:sz="0" w:space="0" w:color="auto"/>
          </w:divBdr>
        </w:div>
        <w:div w:id="1404988633">
          <w:marLeft w:val="0"/>
          <w:marRight w:val="0"/>
          <w:marTop w:val="0"/>
          <w:marBottom w:val="0"/>
          <w:divBdr>
            <w:top w:val="none" w:sz="0" w:space="0" w:color="auto"/>
            <w:left w:val="none" w:sz="0" w:space="0" w:color="auto"/>
            <w:bottom w:val="none" w:sz="0" w:space="0" w:color="auto"/>
            <w:right w:val="none" w:sz="0" w:space="0" w:color="auto"/>
          </w:divBdr>
        </w:div>
        <w:div w:id="1601598961">
          <w:marLeft w:val="0"/>
          <w:marRight w:val="0"/>
          <w:marTop w:val="0"/>
          <w:marBottom w:val="0"/>
          <w:divBdr>
            <w:top w:val="none" w:sz="0" w:space="0" w:color="auto"/>
            <w:left w:val="none" w:sz="0" w:space="0" w:color="auto"/>
            <w:bottom w:val="none" w:sz="0" w:space="0" w:color="auto"/>
            <w:right w:val="none" w:sz="0" w:space="0" w:color="auto"/>
          </w:divBdr>
        </w:div>
        <w:div w:id="1372072897">
          <w:marLeft w:val="0"/>
          <w:marRight w:val="0"/>
          <w:marTop w:val="0"/>
          <w:marBottom w:val="0"/>
          <w:divBdr>
            <w:top w:val="none" w:sz="0" w:space="0" w:color="auto"/>
            <w:left w:val="none" w:sz="0" w:space="0" w:color="auto"/>
            <w:bottom w:val="none" w:sz="0" w:space="0" w:color="auto"/>
            <w:right w:val="none" w:sz="0" w:space="0" w:color="auto"/>
          </w:divBdr>
        </w:div>
        <w:div w:id="248199038">
          <w:marLeft w:val="0"/>
          <w:marRight w:val="0"/>
          <w:marTop w:val="0"/>
          <w:marBottom w:val="0"/>
          <w:divBdr>
            <w:top w:val="none" w:sz="0" w:space="0" w:color="auto"/>
            <w:left w:val="none" w:sz="0" w:space="0" w:color="auto"/>
            <w:bottom w:val="none" w:sz="0" w:space="0" w:color="auto"/>
            <w:right w:val="none" w:sz="0" w:space="0" w:color="auto"/>
          </w:divBdr>
        </w:div>
        <w:div w:id="2117628026">
          <w:marLeft w:val="0"/>
          <w:marRight w:val="0"/>
          <w:marTop w:val="0"/>
          <w:marBottom w:val="0"/>
          <w:divBdr>
            <w:top w:val="none" w:sz="0" w:space="0" w:color="auto"/>
            <w:left w:val="none" w:sz="0" w:space="0" w:color="auto"/>
            <w:bottom w:val="none" w:sz="0" w:space="0" w:color="auto"/>
            <w:right w:val="none" w:sz="0" w:space="0" w:color="auto"/>
          </w:divBdr>
        </w:div>
        <w:div w:id="386297179">
          <w:marLeft w:val="0"/>
          <w:marRight w:val="0"/>
          <w:marTop w:val="0"/>
          <w:marBottom w:val="0"/>
          <w:divBdr>
            <w:top w:val="none" w:sz="0" w:space="0" w:color="auto"/>
            <w:left w:val="none" w:sz="0" w:space="0" w:color="auto"/>
            <w:bottom w:val="none" w:sz="0" w:space="0" w:color="auto"/>
            <w:right w:val="none" w:sz="0" w:space="0" w:color="auto"/>
          </w:divBdr>
        </w:div>
        <w:div w:id="1807039794">
          <w:marLeft w:val="0"/>
          <w:marRight w:val="0"/>
          <w:marTop w:val="0"/>
          <w:marBottom w:val="0"/>
          <w:divBdr>
            <w:top w:val="none" w:sz="0" w:space="0" w:color="auto"/>
            <w:left w:val="none" w:sz="0" w:space="0" w:color="auto"/>
            <w:bottom w:val="none" w:sz="0" w:space="0" w:color="auto"/>
            <w:right w:val="none" w:sz="0" w:space="0" w:color="auto"/>
          </w:divBdr>
        </w:div>
        <w:div w:id="1415199143">
          <w:marLeft w:val="0"/>
          <w:marRight w:val="0"/>
          <w:marTop w:val="0"/>
          <w:marBottom w:val="0"/>
          <w:divBdr>
            <w:top w:val="none" w:sz="0" w:space="0" w:color="auto"/>
            <w:left w:val="none" w:sz="0" w:space="0" w:color="auto"/>
            <w:bottom w:val="none" w:sz="0" w:space="0" w:color="auto"/>
            <w:right w:val="none" w:sz="0" w:space="0" w:color="auto"/>
          </w:divBdr>
        </w:div>
        <w:div w:id="1114518709">
          <w:marLeft w:val="0"/>
          <w:marRight w:val="0"/>
          <w:marTop w:val="0"/>
          <w:marBottom w:val="0"/>
          <w:divBdr>
            <w:top w:val="none" w:sz="0" w:space="0" w:color="auto"/>
            <w:left w:val="none" w:sz="0" w:space="0" w:color="auto"/>
            <w:bottom w:val="none" w:sz="0" w:space="0" w:color="auto"/>
            <w:right w:val="none" w:sz="0" w:space="0" w:color="auto"/>
          </w:divBdr>
        </w:div>
        <w:div w:id="244341596">
          <w:marLeft w:val="0"/>
          <w:marRight w:val="0"/>
          <w:marTop w:val="0"/>
          <w:marBottom w:val="0"/>
          <w:divBdr>
            <w:top w:val="none" w:sz="0" w:space="0" w:color="auto"/>
            <w:left w:val="none" w:sz="0" w:space="0" w:color="auto"/>
            <w:bottom w:val="none" w:sz="0" w:space="0" w:color="auto"/>
            <w:right w:val="none" w:sz="0" w:space="0" w:color="auto"/>
          </w:divBdr>
        </w:div>
      </w:divsChild>
    </w:div>
    <w:div w:id="1836921233">
      <w:bodyDiv w:val="1"/>
      <w:marLeft w:val="0"/>
      <w:marRight w:val="0"/>
      <w:marTop w:val="0"/>
      <w:marBottom w:val="0"/>
      <w:divBdr>
        <w:top w:val="none" w:sz="0" w:space="0" w:color="auto"/>
        <w:left w:val="none" w:sz="0" w:space="0" w:color="auto"/>
        <w:bottom w:val="none" w:sz="0" w:space="0" w:color="auto"/>
        <w:right w:val="none" w:sz="0" w:space="0" w:color="auto"/>
      </w:divBdr>
    </w:div>
    <w:div w:id="1993824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ravenshallschool.org.uk" TargetMode="External"/><Relationship Id="rId1" Type="http://schemas.openxmlformats.org/officeDocument/2006/relationships/hyperlink" Target="mailto:office@ravenshal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ates\Downloads\LETTERHEAD%20FEB%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892D-D895-4FD2-970B-334A9015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FEB 2015</Template>
  <TotalTime>2</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1405</CharactersWithSpaces>
  <SharedDoc>false</SharedDoc>
  <HLinks>
    <vt:vector size="12" baseType="variant">
      <vt:variant>
        <vt:i4>3801106</vt:i4>
      </vt:variant>
      <vt:variant>
        <vt:i4>0</vt:i4>
      </vt:variant>
      <vt:variant>
        <vt:i4>0</vt:i4>
      </vt:variant>
      <vt:variant>
        <vt:i4>5</vt:i4>
      </vt:variant>
      <vt:variant>
        <vt:lpwstr>mailto:office@ravenshall.org</vt:lpwstr>
      </vt:variant>
      <vt:variant>
        <vt:lpwstr/>
      </vt:variant>
      <vt:variant>
        <vt:i4>5636115</vt:i4>
      </vt:variant>
      <vt:variant>
        <vt:i4>-1</vt:i4>
      </vt:variant>
      <vt:variant>
        <vt:i4>2053</vt:i4>
      </vt:variant>
      <vt:variant>
        <vt:i4>1</vt:i4>
      </vt:variant>
      <vt:variant>
        <vt:lpwstr>http://www.skillspace.com/DigitalLocker/Assets/View/72384A1E-FB7D-4D17-ADFE-98966BADD6EF/0/investors%20in%20pupils%20logo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POates</dc:creator>
  <cp:keywords/>
  <dc:description/>
  <cp:lastModifiedBy>Frances Kemp</cp:lastModifiedBy>
  <cp:revision>2</cp:revision>
  <cp:lastPrinted>2023-03-31T11:38:00Z</cp:lastPrinted>
  <dcterms:created xsi:type="dcterms:W3CDTF">2025-01-07T17:51:00Z</dcterms:created>
  <dcterms:modified xsi:type="dcterms:W3CDTF">2025-01-07T17:51:00Z</dcterms:modified>
</cp:coreProperties>
</file>